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7A" w:rsidRDefault="00077BBB">
      <w:pPr>
        <w:pStyle w:val="Standard"/>
        <w:spacing w:line="227" w:lineRule="exact"/>
      </w:pPr>
      <w:r>
        <w:rPr>
          <w:rFonts w:ascii="Times New Roman" w:hAnsi="Times New Roman"/>
          <w:b/>
          <w:bCs/>
          <w:color w:val="3B4256"/>
          <w:szCs w:val="28"/>
        </w:rPr>
        <w:t>Внимание тонкий ЛЁД</w:t>
      </w:r>
    </w:p>
    <w:p w:rsidR="00F8477A" w:rsidRDefault="00F8477A">
      <w:pPr>
        <w:pStyle w:val="Standard"/>
        <w:spacing w:line="227" w:lineRule="exact"/>
        <w:rPr>
          <w:rFonts w:ascii="Times New Roman" w:hAnsi="Times New Roman"/>
          <w:color w:val="3B4256"/>
          <w:szCs w:val="28"/>
        </w:rPr>
      </w:pPr>
    </w:p>
    <w:p w:rsidR="00F8477A" w:rsidRDefault="00077BBB">
      <w:pPr>
        <w:pStyle w:val="Textbody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       Ежегодно тонкий лед становится причиной гибели людей, чаще всего среди погибших оказываются дети, которые гуляют вблизи замерзших водоемов без прис</w:t>
      </w:r>
      <w:bookmarkStart w:id="0" w:name="_GoBack"/>
      <w:bookmarkEnd w:id="0"/>
      <w:r>
        <w:rPr>
          <w:rFonts w:ascii="Times New Roman" w:hAnsi="Times New Roman"/>
          <w:color w:val="3B4256"/>
          <w:szCs w:val="28"/>
        </w:rPr>
        <w:t xml:space="preserve">мотра </w:t>
      </w:r>
      <w:r>
        <w:rPr>
          <w:rFonts w:ascii="Times New Roman" w:hAnsi="Times New Roman"/>
          <w:color w:val="3B4256"/>
          <w:szCs w:val="28"/>
        </w:rPr>
        <w:t>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</w:t>
      </w:r>
      <w:r>
        <w:rPr>
          <w:rFonts w:ascii="Times New Roman" w:hAnsi="Times New Roman"/>
          <w:color w:val="3B4256"/>
          <w:szCs w:val="28"/>
        </w:rPr>
        <w:t>дии.</w:t>
      </w:r>
    </w:p>
    <w:p w:rsidR="00F8477A" w:rsidRDefault="00077BBB">
      <w:pPr>
        <w:pStyle w:val="Textbody"/>
        <w:widowControl/>
        <w:spacing w:after="300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</w:t>
      </w:r>
      <w:r>
        <w:rPr>
          <w:rFonts w:ascii="Times New Roman" w:hAnsi="Times New Roman"/>
          <w:color w:val="3B4256"/>
          <w:szCs w:val="28"/>
        </w:rPr>
        <w:t>самосохранения, реакции замедляются, и они не могут адекватно реагировать на чрезвычайную ситуацию.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Чтобы не произошло беды на тонком льду, необходимо знать: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Основным условием безопасного пребывания человека на льду является соответствие толщины льда прила</w:t>
      </w:r>
      <w:r>
        <w:rPr>
          <w:rFonts w:ascii="Times New Roman" w:hAnsi="Times New Roman"/>
          <w:color w:val="3B4256"/>
          <w:szCs w:val="28"/>
        </w:rPr>
        <w:t>гаемой нагрузке: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безопасная толщина льда для одного человека не менее 7 см;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безопасная толщина льда для сооружения катка 12 см и более;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безопасная толщина льда для совершения пешей переправы 15 см и более;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безопасная толщина льда для проезда автомо</w:t>
      </w:r>
      <w:r>
        <w:rPr>
          <w:rFonts w:ascii="Times New Roman" w:hAnsi="Times New Roman"/>
          <w:color w:val="3B4256"/>
          <w:szCs w:val="28"/>
        </w:rPr>
        <w:t>билей не менее 30 см.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Время безопасного пребывания человека в воде: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при температуре воды +24°С время безопасного пребывания 7-9 часов,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при температуре воды +5 - +15°С - от 3,5 часов до 4,5 часов;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температура воды +2 - +3°С оказывается смертельной для</w:t>
      </w:r>
      <w:r>
        <w:rPr>
          <w:rFonts w:ascii="Times New Roman" w:hAnsi="Times New Roman"/>
          <w:color w:val="3B4256"/>
          <w:szCs w:val="28"/>
        </w:rPr>
        <w:t xml:space="preserve"> человека через 10-15 мин;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при температуре воды -2°С – смерть может наступить через 5-8 мин.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Критерии льда: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прочный: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прозрачный лёд с зеленоватым или синеватым оттенком;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на открытом бесснежном пространстве лёд всегда толще.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lastRenderedPageBreak/>
        <w:t>тонкий: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- цвет льда </w:t>
      </w:r>
      <w:r>
        <w:rPr>
          <w:rFonts w:ascii="Times New Roman" w:hAnsi="Times New Roman"/>
          <w:color w:val="3B4256"/>
          <w:szCs w:val="28"/>
        </w:rPr>
        <w:t>молочно-мутный, серый лёд, обычно ноздреватый и пористый, такой лёд обрушивается без предупреждающего потрескивания;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</w:t>
      </w:r>
      <w:r>
        <w:rPr>
          <w:rFonts w:ascii="Times New Roman" w:hAnsi="Times New Roman"/>
          <w:color w:val="3B4256"/>
          <w:szCs w:val="28"/>
        </w:rPr>
        <w:t>а);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</w:t>
      </w:r>
      <w:r>
        <w:rPr>
          <w:rFonts w:ascii="Times New Roman" w:hAnsi="Times New Roman"/>
          <w:color w:val="3B4256"/>
          <w:szCs w:val="28"/>
        </w:rPr>
        <w:t>вод промышленных и коммунальных предприятий;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в местах, где растет камыш, тростник и другие водные растения.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Правила поведения на льду: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Нельзя выходить на лед в темное время суток и при плохой видимости (туман, снегопад, дождь).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При переходе через рек</w:t>
      </w:r>
      <w:r>
        <w:rPr>
          <w:rFonts w:ascii="Times New Roman" w:hAnsi="Times New Roman"/>
          <w:color w:val="3B4256"/>
          <w:szCs w:val="28"/>
        </w:rPr>
        <w:t>у следует пользоваться оборудованными ледовыми переправами.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</w:t>
      </w:r>
      <w:r>
        <w:rPr>
          <w:rFonts w:ascii="Times New Roman" w:hAnsi="Times New Roman"/>
          <w:color w:val="3B4256"/>
          <w:szCs w:val="28"/>
        </w:rPr>
        <w:t>треться и наметить предстоящий маршрут.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</w:t>
      </w:r>
      <w:r>
        <w:rPr>
          <w:rFonts w:ascii="Times New Roman" w:hAnsi="Times New Roman"/>
          <w:color w:val="3B4256"/>
          <w:szCs w:val="28"/>
        </w:rPr>
        <w:t>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Оказав</w:t>
      </w:r>
      <w:r>
        <w:rPr>
          <w:rFonts w:ascii="Times New Roman" w:hAnsi="Times New Roman"/>
          <w:color w:val="3B4256"/>
          <w:szCs w:val="28"/>
        </w:rPr>
        <w:t>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На замерзший водоем необходимо брать с собой прочный шнур длиной 20 — 25 метров с большой глухой петлей на конце и гр</w:t>
      </w:r>
      <w:r>
        <w:rPr>
          <w:rFonts w:ascii="Times New Roman" w:hAnsi="Times New Roman"/>
          <w:color w:val="3B4256"/>
          <w:szCs w:val="28"/>
        </w:rPr>
        <w:t>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При переходе водоема группой необходимо соблюдать расстояние друг от друга (5–6 м).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lastRenderedPageBreak/>
        <w:t>* Замерзшую реку</w:t>
      </w:r>
      <w:r>
        <w:rPr>
          <w:rFonts w:ascii="Times New Roman" w:hAnsi="Times New Roman"/>
          <w:color w:val="3B4256"/>
          <w:szCs w:val="28"/>
        </w:rPr>
        <w:t xml:space="preserve">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Особенно осторожным нужн</w:t>
      </w:r>
      <w:r>
        <w:rPr>
          <w:rFonts w:ascii="Times New Roman" w:hAnsi="Times New Roman"/>
          <w:color w:val="3B4256"/>
          <w:szCs w:val="28"/>
        </w:rPr>
        <w:t>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* Если есть рюкзак, повесить его </w:t>
      </w:r>
      <w:r>
        <w:rPr>
          <w:rFonts w:ascii="Times New Roman" w:hAnsi="Times New Roman"/>
          <w:color w:val="3B4256"/>
          <w:szCs w:val="28"/>
        </w:rPr>
        <w:t>на одно плечо, что позволит легко освободиться от груза в случае, если лед провалится.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</w:t>
      </w:r>
      <w:r>
        <w:rPr>
          <w:rFonts w:ascii="Times New Roman" w:hAnsi="Times New Roman"/>
          <w:color w:val="3B4256"/>
          <w:szCs w:val="28"/>
        </w:rPr>
        <w:t>ник, а также веревка – 15-20 м длиной с петлей на одном конце и грузом 400-500 г на другом.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</w:t>
      </w:r>
      <w:r>
        <w:rPr>
          <w:rFonts w:ascii="Times New Roman" w:hAnsi="Times New Roman"/>
          <w:color w:val="3B4256"/>
          <w:szCs w:val="28"/>
        </w:rPr>
        <w:t>образительности и быстроты действия спасателей.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</w:t>
      </w:r>
      <w:r>
        <w:rPr>
          <w:rFonts w:ascii="Times New Roman" w:hAnsi="Times New Roman"/>
          <w:color w:val="3B4256"/>
          <w:szCs w:val="28"/>
        </w:rPr>
        <w:t>течением.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Что делать, если Вы провалились под лед?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- не паниковать, не делать резких движений, стабилизировать дыхание;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 - по возможности </w:t>
      </w:r>
      <w:r>
        <w:rPr>
          <w:rFonts w:ascii="Times New Roman" w:hAnsi="Times New Roman"/>
          <w:color w:val="3B4256"/>
          <w:szCs w:val="28"/>
        </w:rPr>
        <w:t>перебраться к тому краю полыньи, где течение не увлечет Вас под лед;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</w:t>
      </w:r>
      <w:r>
        <w:rPr>
          <w:rFonts w:ascii="Times New Roman" w:hAnsi="Times New Roman"/>
          <w:color w:val="3B4256"/>
          <w:szCs w:val="28"/>
        </w:rPr>
        <w:t>я от кромки и ползти к берегу;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- передвигаться нужно в ту сторону, откуда пришли, ведь там лед уже проверен на прочность.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Выезд на ледовую переправу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lastRenderedPageBreak/>
        <w:t>Во избежание несчастных случаев при движении через ледовые переправы строго выполняйте требования всех инф</w:t>
      </w:r>
      <w:r>
        <w:rPr>
          <w:rFonts w:ascii="Times New Roman" w:hAnsi="Times New Roman"/>
          <w:color w:val="3B4256"/>
          <w:szCs w:val="28"/>
        </w:rPr>
        <w:t>ормационных знаков, установленных перед ледовыми переправами.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Выезжайте на лёд медленно, без толчков и торможений. Отстегните ремни безопасности.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На ледовой переправе запрещено останавливаться, передвигаться рывками, разворачиваться, обгонять автомобили и </w:t>
      </w:r>
      <w:r>
        <w:rPr>
          <w:rFonts w:ascii="Times New Roman" w:hAnsi="Times New Roman"/>
          <w:color w:val="3B4256"/>
          <w:szCs w:val="28"/>
        </w:rPr>
        <w:t>заправлять их горючим.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Не допускайте нагрузки, превышающие грузоподъемность льда.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Перемещение транспортных средств при плохой видимости (туман или пурга) осуществлять не рекомендуется.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Если все же Ваш автомобиль оказался в воде, то необходимо: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- немедлен</w:t>
      </w:r>
      <w:r>
        <w:rPr>
          <w:rFonts w:ascii="Times New Roman" w:hAnsi="Times New Roman"/>
          <w:color w:val="3B4256"/>
          <w:szCs w:val="28"/>
        </w:rPr>
        <w:t>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- если автомобиль уходит под воду, то перед тем, как покинуть машину, сделайте несколько глубоких вдохов и выбирайтесь</w:t>
      </w:r>
      <w:r>
        <w:rPr>
          <w:rFonts w:ascii="Times New Roman" w:hAnsi="Times New Roman"/>
          <w:color w:val="3B4256"/>
          <w:szCs w:val="28"/>
        </w:rPr>
        <w:t xml:space="preserve"> из автомобиля; по возможности избавьтесь от «тяжелой» одежды (обуви, пальто, куртки);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Как оказать первую помощь пострадав</w:t>
      </w:r>
      <w:r>
        <w:rPr>
          <w:rFonts w:ascii="Times New Roman" w:hAnsi="Times New Roman"/>
          <w:color w:val="3B4256"/>
          <w:szCs w:val="28"/>
        </w:rPr>
        <w:t>шему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Подползать к полынье очень осторожно, широко раскинув руки.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Сообщить пострадавшему криком, что идете ему на помощь, это придаст ему сил</w:t>
      </w:r>
      <w:r>
        <w:rPr>
          <w:rFonts w:ascii="Times New Roman" w:hAnsi="Times New Roman"/>
          <w:color w:val="3B4256"/>
          <w:szCs w:val="28"/>
        </w:rPr>
        <w:t>ы, уверенность.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Если Вы не один, то, лечь на лед и двигаться друг за другом.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Подложить под себя лыжи, фанеру или доску, чтобы увеличить площадь опоры и ползти на них.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За 3–4 метра протянуть пострадавшему шест, доску, кинуть веревку или шарф или любое</w:t>
      </w:r>
      <w:r>
        <w:rPr>
          <w:rFonts w:ascii="Times New Roman" w:hAnsi="Times New Roman"/>
          <w:color w:val="3B4256"/>
          <w:szCs w:val="28"/>
        </w:rPr>
        <w:t xml:space="preserve"> другое подручное средство.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lastRenderedPageBreak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Осторожно вытащить пострадавшего на лед, и вместе с ним ползком в</w:t>
      </w:r>
      <w:r>
        <w:rPr>
          <w:rFonts w:ascii="Times New Roman" w:hAnsi="Times New Roman"/>
          <w:color w:val="3B4256"/>
          <w:szCs w:val="28"/>
        </w:rPr>
        <w:t>ыбираться из опасной зоны.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F8477A" w:rsidRDefault="00077BBB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- Вызвать скорую помощь.      </w:t>
      </w:r>
      <w:r>
        <w:rPr>
          <w:rFonts w:ascii="Times New Roman" w:hAnsi="Times New Roman"/>
          <w:color w:val="3B4256"/>
          <w:szCs w:val="28"/>
        </w:rPr>
        <w:t xml:space="preserve">                      </w:t>
      </w:r>
    </w:p>
    <w:p w:rsidR="00F8477A" w:rsidRDefault="00077BBB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/>
      </w:r>
    </w:p>
    <w:p w:rsidR="00F8477A" w:rsidRDefault="00077BBB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Государственный инспектор по</w:t>
      </w:r>
    </w:p>
    <w:p w:rsidR="00F8477A" w:rsidRDefault="00077BBB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маломерным судам</w:t>
      </w:r>
    </w:p>
    <w:p w:rsidR="00F8477A" w:rsidRDefault="00077BBB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Центр ГИМС ГУ МЧС России по</w:t>
      </w:r>
    </w:p>
    <w:p w:rsidR="00F8477A" w:rsidRDefault="00077BBB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Красноярскому краю ГПС (г. Минусинск)</w:t>
      </w:r>
    </w:p>
    <w:p w:rsidR="00F8477A" w:rsidRDefault="00077BBB">
      <w:pPr>
        <w:pStyle w:val="Textbody"/>
        <w:jc w:val="left"/>
      </w:pPr>
      <w:r>
        <w:rPr>
          <w:rFonts w:ascii="Times New Roman" w:hAnsi="Times New Roman"/>
          <w:szCs w:val="28"/>
        </w:rPr>
        <w:t>Перевалов А.А.</w:t>
      </w:r>
    </w:p>
    <w:sectPr w:rsidR="00F8477A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BB" w:rsidRDefault="00077BBB">
      <w:r>
        <w:separator/>
      </w:r>
    </w:p>
  </w:endnote>
  <w:endnote w:type="continuationSeparator" w:id="0">
    <w:p w:rsidR="00077BBB" w:rsidRDefault="0007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D" w:rsidRDefault="00077BB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BB" w:rsidRDefault="00077BBB">
      <w:r>
        <w:rPr>
          <w:color w:val="000000"/>
        </w:rPr>
        <w:separator/>
      </w:r>
    </w:p>
  </w:footnote>
  <w:footnote w:type="continuationSeparator" w:id="0">
    <w:p w:rsidR="00077BBB" w:rsidRDefault="00077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D" w:rsidRDefault="00077BBB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AE3A3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457"/>
    <w:multiLevelType w:val="multilevel"/>
    <w:tmpl w:val="00A4D170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">
    <w:nsid w:val="052E632C"/>
    <w:multiLevelType w:val="multilevel"/>
    <w:tmpl w:val="A6E8C5B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2">
    <w:nsid w:val="0C030283"/>
    <w:multiLevelType w:val="multilevel"/>
    <w:tmpl w:val="37C4D95E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3">
    <w:nsid w:val="16903AF8"/>
    <w:multiLevelType w:val="multilevel"/>
    <w:tmpl w:val="EC46DEE6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4">
    <w:nsid w:val="3570538E"/>
    <w:multiLevelType w:val="multilevel"/>
    <w:tmpl w:val="61A2E3DA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5">
    <w:nsid w:val="413125AE"/>
    <w:multiLevelType w:val="multilevel"/>
    <w:tmpl w:val="982AF1B2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6">
    <w:nsid w:val="441477B5"/>
    <w:multiLevelType w:val="multilevel"/>
    <w:tmpl w:val="51C45BF0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86E62D4"/>
    <w:multiLevelType w:val="multilevel"/>
    <w:tmpl w:val="3BAED356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8">
    <w:nsid w:val="52833A39"/>
    <w:multiLevelType w:val="multilevel"/>
    <w:tmpl w:val="99CCA1C0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9">
    <w:nsid w:val="5E7B62F5"/>
    <w:multiLevelType w:val="multilevel"/>
    <w:tmpl w:val="239C95B8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0">
    <w:nsid w:val="742A2F98"/>
    <w:multiLevelType w:val="multilevel"/>
    <w:tmpl w:val="10C4824A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>
    <w:nsid w:val="79CB2612"/>
    <w:multiLevelType w:val="multilevel"/>
    <w:tmpl w:val="8F66C15E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>
    <w:nsid w:val="7A277C05"/>
    <w:multiLevelType w:val="multilevel"/>
    <w:tmpl w:val="34DC4FC6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477A"/>
    <w:rsid w:val="00077BBB"/>
    <w:rsid w:val="00AE3A38"/>
    <w:rsid w:val="00F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Yr</dc:creator>
  <cp:lastModifiedBy>Service</cp:lastModifiedBy>
  <cp:revision>2</cp:revision>
  <cp:lastPrinted>2023-11-30T11:18:00Z</cp:lastPrinted>
  <dcterms:created xsi:type="dcterms:W3CDTF">2023-12-04T04:08:00Z</dcterms:created>
  <dcterms:modified xsi:type="dcterms:W3CDTF">2023-12-04T04:08:00Z</dcterms:modified>
</cp:coreProperties>
</file>